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6AA1" w14:textId="2BF090F4" w:rsidR="00021C04" w:rsidRDefault="00997435" w:rsidP="00CB0857">
      <w:pPr>
        <w:tabs>
          <w:tab w:val="left" w:pos="1230"/>
          <w:tab w:val="left" w:pos="10320"/>
        </w:tabs>
      </w:pPr>
      <w:r w:rsidRPr="009974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8FC8B" wp14:editId="5ABB00F8">
                <wp:simplePos x="0" y="0"/>
                <wp:positionH relativeFrom="margin">
                  <wp:align>left</wp:align>
                </wp:positionH>
                <wp:positionV relativeFrom="paragraph">
                  <wp:posOffset>2707640</wp:posOffset>
                </wp:positionV>
                <wp:extent cx="4005442" cy="1171575"/>
                <wp:effectExtent l="0" t="0" r="0" b="9525"/>
                <wp:wrapNone/>
                <wp:docPr id="175666855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442" cy="117157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9CF24" w14:textId="77777777" w:rsidR="00997435" w:rsidRPr="00122152" w:rsidRDefault="00997435" w:rsidP="00774AC6">
                            <w:pPr>
                              <w:pStyle w:val="Title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48"/>
                              </w:rPr>
                            </w:pPr>
                            <w:r w:rsidRPr="0012215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48"/>
                                <w:lang w:bidi="nb-NO"/>
                              </w:rPr>
                              <w:t>Stillingsannonse</w:t>
                            </w:r>
                          </w:p>
                          <w:p w14:paraId="5D4C9655" w14:textId="17DBDDA8" w:rsidR="00997435" w:rsidRPr="00122152" w:rsidRDefault="001571AB" w:rsidP="00997435">
                            <w:pPr>
                              <w:pStyle w:val="Subtitle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12"/>
                                <w:lang w:bidi="nb-NO"/>
                              </w:rPr>
                              <w:t>Teknisk Salgskonsulent Industri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8FC8B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0;margin-top:213.2pt;width:315.4pt;height:9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" fillcolor="#333f50" stroked="f" strokeweight=".5pt">
                <v:textbox>
                  <w:txbxContent>
                    <w:p w14:paraId="72B9CF24" w14:textId="77777777" w:rsidR="00997435" w:rsidRPr="00122152" w:rsidRDefault="00997435" w:rsidP="00774AC6">
                      <w:pPr>
                        <w:pStyle w:val="Title"/>
                        <w:spacing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48"/>
                        </w:rPr>
                      </w:pPr>
                      <w:r w:rsidRPr="00122152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48"/>
                          <w:lang w:bidi="nb-NO"/>
                        </w:rPr>
                        <w:t>Stillingsannonse</w:t>
                      </w:r>
                    </w:p>
                    <w:p w14:paraId="5D4C9655" w14:textId="17DBDDA8" w:rsidR="00997435" w:rsidRPr="00122152" w:rsidRDefault="001571AB" w:rsidP="00997435">
                      <w:pPr>
                        <w:pStyle w:val="Subtitle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12"/>
                          <w:lang w:bidi="nb-NO"/>
                        </w:rPr>
                        <w:t>Teknisk Salgskonsulent Industri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74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05A6B" wp14:editId="755FCA49">
                <wp:simplePos x="0" y="0"/>
                <wp:positionH relativeFrom="margin">
                  <wp:align>left</wp:align>
                </wp:positionH>
                <wp:positionV relativeFrom="paragraph">
                  <wp:posOffset>-568960</wp:posOffset>
                </wp:positionV>
                <wp:extent cx="2931122" cy="1068705"/>
                <wp:effectExtent l="0" t="0" r="3175" b="0"/>
                <wp:wrapNone/>
                <wp:docPr id="1456994502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22" cy="106870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3D268" w14:textId="77777777" w:rsidR="00997435" w:rsidRPr="00CB0857" w:rsidRDefault="00997435" w:rsidP="00997435">
                            <w:pPr>
                              <w:pStyle w:val="Heading1"/>
                              <w:ind w:left="720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CB085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bidi="nb-NO"/>
                              </w:rPr>
                              <w:t>Rustfrie Bergh AS</w:t>
                            </w:r>
                          </w:p>
                          <w:p w14:paraId="771BC6CE" w14:textId="0E477217" w:rsidR="00997435" w:rsidRPr="00122152" w:rsidRDefault="001571AB" w:rsidP="00997435">
                            <w:pPr>
                              <w:pStyle w:val="Heading2"/>
                              <w:ind w:left="72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bidi="nb-NO"/>
                              </w:rPr>
                              <w:t>Industri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5A6B" id="Tekstboks 7" o:spid="_x0000_s1027" type="#_x0000_t202" style="position:absolute;margin-left:0;margin-top:-44.8pt;width:230.8pt;height:84.1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" fillcolor="#333f50" stroked="f" strokeweight=".5pt">
                <v:textbox>
                  <w:txbxContent>
                    <w:p w14:paraId="7833D268" w14:textId="77777777" w:rsidR="00997435" w:rsidRPr="00CB0857" w:rsidRDefault="00997435" w:rsidP="00997435">
                      <w:pPr>
                        <w:pStyle w:val="Heading1"/>
                        <w:ind w:left="720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CB0857">
                        <w:rPr>
                          <w:rFonts w:ascii="Times New Roman" w:hAnsi="Times New Roman" w:cs="Times New Roman"/>
                          <w:color w:val="FFFFFF" w:themeColor="background1"/>
                          <w:lang w:bidi="nb-NO"/>
                        </w:rPr>
                        <w:t>Rustfrie Bergh AS</w:t>
                      </w:r>
                    </w:p>
                    <w:p w14:paraId="771BC6CE" w14:textId="0E477217" w:rsidR="00997435" w:rsidRPr="00122152" w:rsidRDefault="001571AB" w:rsidP="00997435">
                      <w:pPr>
                        <w:pStyle w:val="Heading2"/>
                        <w:ind w:left="720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bidi="nb-NO"/>
                        </w:rPr>
                        <w:t>Industri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AB2">
        <w:rPr>
          <w:noProof/>
          <w:lang w:bidi="nb-NO"/>
        </w:rPr>
        <w:drawing>
          <wp:anchor distT="0" distB="0" distL="114300" distR="114300" simplePos="0" relativeHeight="251657216" behindDoc="1" locked="0" layoutInCell="1" allowOverlap="1" wp14:anchorId="332F1F8B" wp14:editId="7AB17AD5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7514201" cy="4124325"/>
            <wp:effectExtent l="0" t="0" r="0" b="0"/>
            <wp:wrapNone/>
            <wp:docPr id="5" name="Bilde 5" descr="Business 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Business handshak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201" cy="412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857">
        <w:tab/>
      </w:r>
      <w:r w:rsidR="00CB0857">
        <w:tab/>
      </w:r>
    </w:p>
    <w:p w14:paraId="352DE1AC" w14:textId="77777777" w:rsidR="00774AC6" w:rsidRPr="00774AC6" w:rsidRDefault="00774AC6" w:rsidP="00774AC6"/>
    <w:p w14:paraId="3240939F" w14:textId="77777777" w:rsidR="00774AC6" w:rsidRPr="00774AC6" w:rsidRDefault="00774AC6" w:rsidP="00774AC6"/>
    <w:p w14:paraId="334E986F" w14:textId="77777777" w:rsidR="00774AC6" w:rsidRPr="00774AC6" w:rsidRDefault="00774AC6" w:rsidP="00774AC6"/>
    <w:p w14:paraId="0B668936" w14:textId="77777777" w:rsidR="00774AC6" w:rsidRPr="00774AC6" w:rsidRDefault="00774AC6" w:rsidP="00774AC6"/>
    <w:p w14:paraId="649D8371" w14:textId="77777777" w:rsidR="00774AC6" w:rsidRPr="00774AC6" w:rsidRDefault="00774AC6" w:rsidP="00774AC6"/>
    <w:p w14:paraId="69FEDDDF" w14:textId="53145CCE" w:rsidR="00774AC6" w:rsidRPr="00774AC6" w:rsidRDefault="00774AC6" w:rsidP="00774AC6"/>
    <w:p w14:paraId="246EAFC6" w14:textId="77777777" w:rsidR="00774AC6" w:rsidRPr="00774AC6" w:rsidRDefault="00774AC6" w:rsidP="00774AC6"/>
    <w:p w14:paraId="2B1C1EC2" w14:textId="77777777" w:rsidR="00774AC6" w:rsidRPr="00774AC6" w:rsidRDefault="00774AC6" w:rsidP="00774AC6"/>
    <w:p w14:paraId="2EE3071E" w14:textId="77777777" w:rsidR="00774AC6" w:rsidRPr="00774AC6" w:rsidRDefault="00774AC6" w:rsidP="00774AC6"/>
    <w:p w14:paraId="26EC329D" w14:textId="77777777" w:rsidR="00774AC6" w:rsidRPr="00774AC6" w:rsidRDefault="00774AC6" w:rsidP="00774AC6"/>
    <w:p w14:paraId="181FF1CC" w14:textId="6EDB5E43" w:rsidR="00774AC6" w:rsidRPr="00774AC6" w:rsidRDefault="00774AC6" w:rsidP="00774AC6"/>
    <w:p w14:paraId="3C008BD2" w14:textId="77777777" w:rsidR="00774AC6" w:rsidRPr="00774AC6" w:rsidRDefault="00774AC6" w:rsidP="00774AC6"/>
    <w:p w14:paraId="70144B14" w14:textId="77777777" w:rsidR="00040243" w:rsidRDefault="00040243" w:rsidP="00774AC6">
      <w:pPr>
        <w:rPr>
          <w:rFonts w:ascii="Times New Roman" w:hAnsi="Times New Roman" w:cs="Times New Roman"/>
          <w:sz w:val="24"/>
          <w:szCs w:val="24"/>
        </w:rPr>
      </w:pPr>
    </w:p>
    <w:p w14:paraId="56CBD4E9" w14:textId="4F3FF4E1" w:rsidR="00774AC6" w:rsidRPr="00774AC6" w:rsidRDefault="00774AC6" w:rsidP="00774A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4AC6">
        <w:rPr>
          <w:rFonts w:ascii="Times New Roman" w:hAnsi="Times New Roman" w:cs="Times New Roman"/>
          <w:sz w:val="24"/>
          <w:szCs w:val="24"/>
        </w:rPr>
        <w:t xml:space="preserve">Sted: 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Dokka, Innlandet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AC6">
        <w:rPr>
          <w:rFonts w:ascii="Times New Roman" w:hAnsi="Times New Roman" w:cs="Times New Roman"/>
          <w:sz w:val="24"/>
          <w:szCs w:val="24"/>
        </w:rPr>
        <w:t xml:space="preserve">Ansettelsesform: 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Fast</w:t>
      </w:r>
      <w:r w:rsidRPr="00774AC6">
        <w:rPr>
          <w:rFonts w:ascii="Times New Roman" w:hAnsi="Times New Roman" w:cs="Times New Roman"/>
          <w:sz w:val="24"/>
          <w:szCs w:val="24"/>
        </w:rPr>
        <w:tab/>
      </w:r>
      <w:r w:rsidRPr="00774AC6">
        <w:rPr>
          <w:rFonts w:ascii="Times New Roman" w:hAnsi="Times New Roman" w:cs="Times New Roman"/>
          <w:sz w:val="24"/>
          <w:szCs w:val="24"/>
        </w:rPr>
        <w:tab/>
        <w:t xml:space="preserve">Søknadsfrist: </w:t>
      </w:r>
      <w:r w:rsidR="001571A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71A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3B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74AC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571A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A45C71" w14:textId="4082AA78" w:rsidR="00774AC6" w:rsidRPr="00774AC6" w:rsidRDefault="00774AC6" w:rsidP="0004024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E94DC" w14:textId="354096E2" w:rsidR="00A10EF4" w:rsidRDefault="00A10EF4" w:rsidP="00A10EF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0EF4">
        <w:rPr>
          <w:rFonts w:ascii="Times New Roman" w:hAnsi="Times New Roman" w:cs="Times New Roman"/>
          <w:b/>
          <w:bCs/>
          <w:sz w:val="28"/>
          <w:szCs w:val="28"/>
        </w:rPr>
        <w:t xml:space="preserve">Vil du drive </w:t>
      </w:r>
      <w:r w:rsidR="002432A9">
        <w:rPr>
          <w:rFonts w:ascii="Times New Roman" w:hAnsi="Times New Roman" w:cs="Times New Roman"/>
          <w:b/>
          <w:bCs/>
          <w:sz w:val="28"/>
          <w:szCs w:val="28"/>
        </w:rPr>
        <w:t xml:space="preserve">med </w:t>
      </w:r>
      <w:r w:rsidRPr="00A10EF4">
        <w:rPr>
          <w:rFonts w:ascii="Times New Roman" w:hAnsi="Times New Roman" w:cs="Times New Roman"/>
          <w:b/>
          <w:bCs/>
          <w:sz w:val="28"/>
          <w:szCs w:val="28"/>
        </w:rPr>
        <w:t>teknisk salg og bygge sterke kunderelasjoner i industrien?</w:t>
      </w:r>
    </w:p>
    <w:p w14:paraId="4BC8037C" w14:textId="734C0090" w:rsidR="00A10EF4" w:rsidRPr="00A10EF4" w:rsidRDefault="00A10EF4" w:rsidP="00A10EF4">
      <w:pPr>
        <w:spacing w:after="0" w:line="360" w:lineRule="auto"/>
        <w:rPr>
          <w:rFonts w:ascii="Times New Roman" w:hAnsi="Times New Roman" w:cs="Times New Roman"/>
        </w:rPr>
      </w:pPr>
      <w:r w:rsidRPr="00A10EF4">
        <w:rPr>
          <w:rFonts w:ascii="Times New Roman" w:hAnsi="Times New Roman" w:cs="Times New Roman"/>
        </w:rPr>
        <w:t xml:space="preserve">Vi søker en relasjonssterk og teknisk kompetent salgskonsulent som trives i en variert og hektisk arbeidshverdag. I rollen vil du kombinere aktivt oppsøkende salg ute hos kunder med oppfølging av prosjekter fra kontoret. Dette er en stilling for deg som motiveres av å utfordre deg selv, arbeider selvstendig og håndterer endringer og høyt tempo. Du vil bli en sentral bidragsyter i arbeidet med å utvikle avdelingen og øke omsetningen. Ditt hovedansvar vil være å sikre gode kundeopplevelser gjennom </w:t>
      </w:r>
      <w:r w:rsidR="00EB3E58">
        <w:rPr>
          <w:rFonts w:ascii="Times New Roman" w:hAnsi="Times New Roman" w:cs="Times New Roman"/>
        </w:rPr>
        <w:t xml:space="preserve">aktivt salg, </w:t>
      </w:r>
      <w:r w:rsidRPr="00A10EF4">
        <w:rPr>
          <w:rFonts w:ascii="Times New Roman" w:hAnsi="Times New Roman" w:cs="Times New Roman"/>
        </w:rPr>
        <w:t>riktig rådgivning , samtidig som du skaper solide resultater for virksomheten.</w:t>
      </w:r>
    </w:p>
    <w:p w14:paraId="18D33F29" w14:textId="77777777" w:rsidR="00040243" w:rsidRDefault="00040243" w:rsidP="003B1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F9194" w14:textId="7E46D5C5" w:rsidR="00040243" w:rsidRPr="00040243" w:rsidRDefault="00040243" w:rsidP="00A10EF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243">
        <w:rPr>
          <w:rFonts w:ascii="Times New Roman" w:hAnsi="Times New Roman" w:cs="Times New Roman"/>
          <w:b/>
          <w:bCs/>
          <w:sz w:val="28"/>
          <w:szCs w:val="28"/>
        </w:rPr>
        <w:t>Om Rustfrie Bergh AS</w:t>
      </w:r>
    </w:p>
    <w:p w14:paraId="0DF4EEB6" w14:textId="16BD63FC" w:rsidR="0036043C" w:rsidRPr="00A10EF4" w:rsidRDefault="00040243" w:rsidP="00495BFB">
      <w:pPr>
        <w:spacing w:line="360" w:lineRule="auto"/>
        <w:rPr>
          <w:rFonts w:ascii="Times New Roman" w:hAnsi="Times New Roman" w:cs="Times New Roman"/>
        </w:rPr>
      </w:pPr>
      <w:r w:rsidRPr="00A10EF4">
        <w:rPr>
          <w:rFonts w:ascii="Times New Roman" w:hAnsi="Times New Roman" w:cs="Times New Roman"/>
        </w:rPr>
        <w:t>Vi er en norsk produksjonsbedrift på Dokka med 5</w:t>
      </w:r>
      <w:r w:rsidR="00A62F4A">
        <w:rPr>
          <w:rFonts w:ascii="Times New Roman" w:hAnsi="Times New Roman" w:cs="Times New Roman"/>
        </w:rPr>
        <w:t>4</w:t>
      </w:r>
      <w:r w:rsidRPr="00A10EF4">
        <w:rPr>
          <w:rFonts w:ascii="Times New Roman" w:hAnsi="Times New Roman" w:cs="Times New Roman"/>
        </w:rPr>
        <w:t xml:space="preserve"> ansatte. Som Norges ledende produsent av storkjøkkenutstyr leverer vi kvalitetsprodukter til hoteller, restauranter, kantiner, institusjoner, skip og offshore. I tillegg er vi en viktig underleverandør av platebearbeiding til ulike industrisektorer over hele landet</w:t>
      </w:r>
      <w:r w:rsidR="00092B9D" w:rsidRPr="00A10EF4">
        <w:rPr>
          <w:rFonts w:ascii="Times New Roman" w:hAnsi="Times New Roman" w:cs="Times New Roman"/>
        </w:rPr>
        <w:t>. Selskapets verdi bygger på menneskene som arbeider her. Gjennom kompetanse, samarbeid og engasjement bidrar våre ansatte til å levere løsninger av høy kvalitet, og skape</w:t>
      </w:r>
      <w:r w:rsidR="00303BCB">
        <w:rPr>
          <w:rFonts w:ascii="Times New Roman" w:hAnsi="Times New Roman" w:cs="Times New Roman"/>
        </w:rPr>
        <w:t>r</w:t>
      </w:r>
      <w:r w:rsidR="00092B9D" w:rsidRPr="00A10EF4">
        <w:rPr>
          <w:rFonts w:ascii="Times New Roman" w:hAnsi="Times New Roman" w:cs="Times New Roman"/>
        </w:rPr>
        <w:t xml:space="preserve"> gode resultater for våre kunder. </w:t>
      </w:r>
    </w:p>
    <w:p w14:paraId="4F582313" w14:textId="2F624704" w:rsidR="00997435" w:rsidRPr="00495BFB" w:rsidRDefault="00495BFB" w:rsidP="00A10EF4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5BFB">
        <w:rPr>
          <w:rFonts w:ascii="Times New Roman" w:hAnsi="Times New Roman" w:cs="Times New Roman"/>
          <w:b/>
          <w:bCs/>
          <w:sz w:val="28"/>
          <w:szCs w:val="28"/>
        </w:rPr>
        <w:lastRenderedPageBreak/>
        <w:t>Arbeidsoppgaver</w:t>
      </w:r>
    </w:p>
    <w:p w14:paraId="3103A51A" w14:textId="4D1A33BB" w:rsidR="00D710B4" w:rsidRPr="00D710B4" w:rsidRDefault="00D710B4" w:rsidP="00D710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710B4">
        <w:rPr>
          <w:rFonts w:ascii="Times New Roman" w:hAnsi="Times New Roman" w:cs="Times New Roman"/>
        </w:rPr>
        <w:t xml:space="preserve">Videreutvikle og ivareta eksisterende kunder gjennom faste besøk og dialog. </w:t>
      </w:r>
    </w:p>
    <w:p w14:paraId="26295CE2" w14:textId="732D6EE1" w:rsidR="00495BFB" w:rsidRDefault="001571A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Oppsøke og utvikle nye kundeforhold i regionen og utenfor vårt distrikt. </w:t>
      </w:r>
    </w:p>
    <w:p w14:paraId="390BFF00" w14:textId="59C42FF5" w:rsidR="001571AB" w:rsidRDefault="001571A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Identifisere nye markedsmuligheter og skaffe nye kunder. </w:t>
      </w:r>
    </w:p>
    <w:p w14:paraId="0BF3D9B1" w14:textId="4836C88A" w:rsidR="001571AB" w:rsidRDefault="001571A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Teknisk rådgivning og veiledning til kunder om løsninger og produkter. </w:t>
      </w:r>
    </w:p>
    <w:p w14:paraId="2DA38A75" w14:textId="3BFFE515" w:rsidR="001571AB" w:rsidRDefault="001571A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Utarbeide tilbud, kalkyler og </w:t>
      </w:r>
      <w:r w:rsidR="00A10EF4">
        <w:rPr>
          <w:rFonts w:ascii="Times New Roman" w:hAnsi="Times New Roman" w:cs="Times New Roman"/>
        </w:rPr>
        <w:t xml:space="preserve">være med å utarbeide </w:t>
      </w:r>
      <w:r>
        <w:rPr>
          <w:rFonts w:ascii="Times New Roman" w:hAnsi="Times New Roman" w:cs="Times New Roman"/>
        </w:rPr>
        <w:t xml:space="preserve">kontrakter i ulik størrelsesgrad. </w:t>
      </w:r>
    </w:p>
    <w:p w14:paraId="645E1DF6" w14:textId="63D8793B" w:rsidR="007E3B46" w:rsidRDefault="007E3B46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7E3B46">
        <w:rPr>
          <w:rFonts w:ascii="Times New Roman" w:hAnsi="Times New Roman" w:cs="Times New Roman"/>
        </w:rPr>
        <w:t>Produksjonsplanlegging, inkludert koordinering og tidsfordeling</w:t>
      </w:r>
      <w:r>
        <w:rPr>
          <w:rFonts w:ascii="Times New Roman" w:hAnsi="Times New Roman" w:cs="Times New Roman"/>
        </w:rPr>
        <w:t xml:space="preserve"> i produksjonsgrupper. </w:t>
      </w:r>
    </w:p>
    <w:p w14:paraId="2B86AE4B" w14:textId="12FBE3C8" w:rsidR="001571AB" w:rsidRDefault="001571AB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Prosjektoppfølging fra forespørsel til leveranse. </w:t>
      </w:r>
    </w:p>
    <w:p w14:paraId="3F0327DC" w14:textId="5C66AC07" w:rsidR="001571AB" w:rsidRDefault="007B7A33" w:rsidP="00495BFB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Samarbeid med leverandører, logistikk og internt salg ved behov. </w:t>
      </w:r>
    </w:p>
    <w:p w14:paraId="1BB36988" w14:textId="5CC5DC7B" w:rsidR="00EB3E58" w:rsidRPr="00EB3E58" w:rsidRDefault="00A10EF4" w:rsidP="005840DC">
      <w:pPr>
        <w:pStyle w:val="ListParagraph"/>
        <w:numPr>
          <w:ilvl w:val="0"/>
          <w:numId w:val="1"/>
        </w:numPr>
        <w:tabs>
          <w:tab w:val="left" w:pos="2715"/>
        </w:tabs>
        <w:spacing w:before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Rapportering av salgsaktiviteter og markedsinnsikt. </w:t>
      </w:r>
    </w:p>
    <w:p w14:paraId="025689B2" w14:textId="43814926" w:rsidR="00495BFB" w:rsidRPr="00495BFB" w:rsidRDefault="00495BFB" w:rsidP="005840DC">
      <w:pPr>
        <w:tabs>
          <w:tab w:val="left" w:pos="2715"/>
        </w:tabs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5BFB">
        <w:rPr>
          <w:rFonts w:ascii="Times New Roman" w:hAnsi="Times New Roman" w:cs="Times New Roman"/>
          <w:b/>
          <w:bCs/>
          <w:sz w:val="28"/>
          <w:szCs w:val="28"/>
        </w:rPr>
        <w:t>Ønskede kvalifikasjoner</w:t>
      </w:r>
    </w:p>
    <w:p w14:paraId="32234482" w14:textId="02F6B775" w:rsidR="00A10EF4" w:rsidRDefault="00A10EF4" w:rsidP="00A10EF4">
      <w:pPr>
        <w:pStyle w:val="NormalWeb"/>
        <w:numPr>
          <w:ilvl w:val="0"/>
          <w:numId w:val="2"/>
        </w:numPr>
        <w:spacing w:before="0" w:beforeAutospacing="0"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>Teknisk utdanning (</w:t>
      </w:r>
      <w:r w:rsidR="00A62F4A">
        <w:rPr>
          <w:sz w:val="22"/>
          <w:szCs w:val="22"/>
        </w:rPr>
        <w:t xml:space="preserve">ingeniør, </w:t>
      </w:r>
      <w:r w:rsidRPr="00A10EF4">
        <w:rPr>
          <w:sz w:val="22"/>
          <w:szCs w:val="22"/>
        </w:rPr>
        <w:t>fagskole eller teknisk bakgrunn).</w:t>
      </w:r>
    </w:p>
    <w:p w14:paraId="41C489BA" w14:textId="0FDAD595" w:rsidR="00A62F4A" w:rsidRPr="00A62F4A" w:rsidRDefault="00A62F4A" w:rsidP="00A62F4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nb-NO"/>
        </w:rPr>
      </w:pPr>
      <w:r w:rsidRPr="00A62F4A">
        <w:rPr>
          <w:rFonts w:ascii="Times New Roman" w:eastAsia="Times New Roman" w:hAnsi="Times New Roman" w:cs="Times New Roman"/>
          <w:lang w:eastAsia="nb-NO"/>
        </w:rPr>
        <w:t xml:space="preserve">Evne til å forstå tekniske tegninger og spesifikasjoner. </w:t>
      </w:r>
    </w:p>
    <w:p w14:paraId="79D84149" w14:textId="58AB56BF" w:rsidR="00A10EF4" w:rsidRPr="00A10EF4" w:rsidRDefault="00A10EF4" w:rsidP="00F2451A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>Erfaring fra industrie</w:t>
      </w:r>
      <w:r w:rsidR="00A62F4A">
        <w:rPr>
          <w:sz w:val="22"/>
          <w:szCs w:val="22"/>
        </w:rPr>
        <w:t>ll virksomhet</w:t>
      </w:r>
      <w:r w:rsidRPr="00A10EF4">
        <w:rPr>
          <w:sz w:val="22"/>
          <w:szCs w:val="22"/>
        </w:rPr>
        <w:t xml:space="preserve"> eller produksjonsmilj</w:t>
      </w:r>
      <w:r w:rsidR="00A62F4A">
        <w:rPr>
          <w:sz w:val="22"/>
          <w:szCs w:val="22"/>
        </w:rPr>
        <w:t xml:space="preserve">ø, gjerne fra plateindustrien. </w:t>
      </w:r>
    </w:p>
    <w:p w14:paraId="3CD222EB" w14:textId="1F19EDD1" w:rsidR="00A10EF4" w:rsidRPr="00A10EF4" w:rsidRDefault="00A10EF4" w:rsidP="00F2451A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Forståelse for produksjonsprosesser, materialer eller mekaniske løsninger. </w:t>
      </w:r>
    </w:p>
    <w:p w14:paraId="7254EBA8" w14:textId="64DA003B" w:rsidR="007B7A33" w:rsidRPr="00A10EF4" w:rsidRDefault="007B7A33" w:rsidP="00F2451A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>Erfaring fra kundekontakt, salg eller prosjektoppfølging</w:t>
      </w:r>
      <w:r w:rsidR="00D710B4">
        <w:rPr>
          <w:sz w:val="22"/>
          <w:szCs w:val="22"/>
        </w:rPr>
        <w:t>.</w:t>
      </w:r>
    </w:p>
    <w:p w14:paraId="12428AC4" w14:textId="70051335" w:rsidR="007B7A33" w:rsidRPr="00A10EF4" w:rsidRDefault="00A10EF4" w:rsidP="00F2451A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God økonomisk og kommersiell forståelse. </w:t>
      </w:r>
    </w:p>
    <w:p w14:paraId="6DE76DCC" w14:textId="2F5A97BF" w:rsidR="00A10EF4" w:rsidRPr="00A10EF4" w:rsidRDefault="00A10EF4" w:rsidP="005840DC">
      <w:pPr>
        <w:pStyle w:val="NormalWeb"/>
        <w:numPr>
          <w:ilvl w:val="0"/>
          <w:numId w:val="2"/>
        </w:numPr>
        <w:spacing w:before="0" w:beforeAutospacing="0" w:line="48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Gode IT-kunnskaper og erfaring med ERP-systemer. </w:t>
      </w:r>
    </w:p>
    <w:p w14:paraId="37247B0F" w14:textId="35B42089" w:rsidR="00A10EF4" w:rsidRPr="00A10EF4" w:rsidRDefault="00A10EF4" w:rsidP="00A10EF4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A10EF4">
        <w:rPr>
          <w:b/>
          <w:bCs/>
          <w:sz w:val="28"/>
          <w:szCs w:val="28"/>
        </w:rPr>
        <w:t xml:space="preserve">Personlige egenskaper </w:t>
      </w:r>
    </w:p>
    <w:p w14:paraId="4EAF0D11" w14:textId="77AE847D" w:rsidR="00EB3E58" w:rsidRDefault="00EB3E58" w:rsidP="00A10EF4">
      <w:pPr>
        <w:pStyle w:val="NormalWeb"/>
        <w:numPr>
          <w:ilvl w:val="0"/>
          <w:numId w:val="2"/>
        </w:numPr>
        <w:spacing w:before="0" w:beforeAutospacing="0" w:line="360" w:lineRule="auto"/>
        <w:rPr>
          <w:sz w:val="22"/>
          <w:szCs w:val="22"/>
        </w:rPr>
      </w:pPr>
      <w:r w:rsidRPr="00EB3E58">
        <w:rPr>
          <w:sz w:val="22"/>
          <w:szCs w:val="22"/>
        </w:rPr>
        <w:t>Tilpasningsdyktig og motivert for en rolle med betydelig reiseaktivitet</w:t>
      </w:r>
      <w:r>
        <w:rPr>
          <w:sz w:val="22"/>
          <w:szCs w:val="22"/>
        </w:rPr>
        <w:t xml:space="preserve"> </w:t>
      </w:r>
      <w:r w:rsidR="00A62F4A">
        <w:rPr>
          <w:sz w:val="22"/>
          <w:szCs w:val="22"/>
        </w:rPr>
        <w:t>ved behov.</w:t>
      </w:r>
    </w:p>
    <w:p w14:paraId="710AEB97" w14:textId="093844AB" w:rsidR="00A10EF4" w:rsidRPr="00A10EF4" w:rsidRDefault="00A10EF4" w:rsidP="00A10EF4">
      <w:pPr>
        <w:pStyle w:val="NormalWeb"/>
        <w:numPr>
          <w:ilvl w:val="0"/>
          <w:numId w:val="2"/>
        </w:numPr>
        <w:spacing w:before="0" w:beforeAutospacing="0"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Relasjonsbygger med gode kommunikasjonsevner. </w:t>
      </w:r>
    </w:p>
    <w:p w14:paraId="7642B172" w14:textId="4998AF98" w:rsidR="00A10EF4" w:rsidRPr="00A10EF4" w:rsidRDefault="00A10EF4" w:rsidP="00A10EF4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Løsningsorientert og strukturert. </w:t>
      </w:r>
    </w:p>
    <w:p w14:paraId="5423334F" w14:textId="5E4BA55C" w:rsidR="00A10EF4" w:rsidRPr="00A10EF4" w:rsidRDefault="00A10EF4" w:rsidP="00A10EF4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Selvstendig og initiativrik. </w:t>
      </w:r>
    </w:p>
    <w:p w14:paraId="656DBD09" w14:textId="2CC780A0" w:rsidR="00A10EF4" w:rsidRPr="00A10EF4" w:rsidRDefault="00A10EF4" w:rsidP="00A10EF4">
      <w:pPr>
        <w:pStyle w:val="NormalWeb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God forretningsforståelse. </w:t>
      </w:r>
    </w:p>
    <w:p w14:paraId="58D63428" w14:textId="358BCDBA" w:rsidR="00F2451A" w:rsidRPr="00EB3E58" w:rsidRDefault="00A10EF4" w:rsidP="00A62F4A">
      <w:pPr>
        <w:pStyle w:val="NormalWeb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00A10EF4">
        <w:rPr>
          <w:sz w:val="22"/>
          <w:szCs w:val="22"/>
        </w:rPr>
        <w:t xml:space="preserve">Evne til å kombinere teknisk innsikt med salg. </w:t>
      </w:r>
    </w:p>
    <w:p w14:paraId="7B85FF65" w14:textId="1317B320" w:rsidR="00F2451A" w:rsidRDefault="00F2451A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51A">
        <w:rPr>
          <w:rFonts w:ascii="Times New Roman" w:hAnsi="Times New Roman" w:cs="Times New Roman"/>
          <w:b/>
          <w:bCs/>
          <w:sz w:val="28"/>
          <w:szCs w:val="28"/>
        </w:rPr>
        <w:t>Hva kan vi tilby deg?</w:t>
      </w:r>
    </w:p>
    <w:p w14:paraId="17F1E481" w14:textId="6A03BBF9" w:rsidR="00F2451A" w:rsidRPr="00EB3E58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EB3E58">
        <w:rPr>
          <w:rFonts w:ascii="Times New Roman" w:hAnsi="Times New Roman" w:cs="Times New Roman"/>
        </w:rPr>
        <w:t>En viktig rolle i en solid og voksende bedrift.</w:t>
      </w:r>
    </w:p>
    <w:p w14:paraId="739E125A" w14:textId="4C1DB615" w:rsidR="00F2451A" w:rsidRPr="00EB3E58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EB3E58">
        <w:rPr>
          <w:rFonts w:ascii="Times New Roman" w:hAnsi="Times New Roman" w:cs="Times New Roman"/>
        </w:rPr>
        <w:t>E</w:t>
      </w:r>
      <w:r w:rsidR="00A62F4A">
        <w:rPr>
          <w:rFonts w:ascii="Times New Roman" w:hAnsi="Times New Roman" w:cs="Times New Roman"/>
        </w:rPr>
        <w:t>t</w:t>
      </w:r>
      <w:r w:rsidRPr="00EB3E58">
        <w:rPr>
          <w:rFonts w:ascii="Times New Roman" w:hAnsi="Times New Roman" w:cs="Times New Roman"/>
        </w:rPr>
        <w:t xml:space="preserve"> dynamisk, energisk og trivelig arbeidsmiljø. </w:t>
      </w:r>
    </w:p>
    <w:p w14:paraId="3BBAF11E" w14:textId="120A34E5" w:rsidR="00F2451A" w:rsidRPr="00EB3E58" w:rsidRDefault="00F2451A" w:rsidP="00F2451A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EB3E58">
        <w:rPr>
          <w:rFonts w:ascii="Times New Roman" w:hAnsi="Times New Roman" w:cs="Times New Roman"/>
        </w:rPr>
        <w:t>Konkurransedyktig lønn og attraktive pensjon</w:t>
      </w:r>
      <w:r w:rsidR="00A62F4A">
        <w:rPr>
          <w:rFonts w:ascii="Times New Roman" w:hAnsi="Times New Roman" w:cs="Times New Roman"/>
        </w:rPr>
        <w:t xml:space="preserve">/forsikring </w:t>
      </w:r>
      <w:r w:rsidRPr="00EB3E58">
        <w:rPr>
          <w:rFonts w:ascii="Times New Roman" w:hAnsi="Times New Roman" w:cs="Times New Roman"/>
        </w:rPr>
        <w:t xml:space="preserve">ordninger. </w:t>
      </w:r>
    </w:p>
    <w:p w14:paraId="25B2CE00" w14:textId="4F6DDDA6" w:rsidR="0059191D" w:rsidRPr="00EB3E58" w:rsidRDefault="00F2451A" w:rsidP="0059191D">
      <w:pPr>
        <w:pStyle w:val="ListParagraph"/>
        <w:numPr>
          <w:ilvl w:val="0"/>
          <w:numId w:val="1"/>
        </w:numPr>
        <w:tabs>
          <w:tab w:val="left" w:pos="2715"/>
        </w:tabs>
        <w:spacing w:line="360" w:lineRule="auto"/>
        <w:rPr>
          <w:rFonts w:ascii="Times New Roman" w:hAnsi="Times New Roman" w:cs="Times New Roman"/>
        </w:rPr>
      </w:pPr>
      <w:r w:rsidRPr="00EB3E58">
        <w:rPr>
          <w:rFonts w:ascii="Times New Roman" w:hAnsi="Times New Roman" w:cs="Times New Roman"/>
        </w:rPr>
        <w:t xml:space="preserve">Moderne produksjonsfasiliteter inkludert egen kantineordning. </w:t>
      </w:r>
    </w:p>
    <w:p w14:paraId="199D8A1A" w14:textId="77777777" w:rsidR="00A62F4A" w:rsidRDefault="00A62F4A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415FE" w14:textId="556187A4" w:rsidR="00A62F4A" w:rsidRPr="00A62F4A" w:rsidRDefault="00EB3E58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3E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Spørsmål om stillingen </w:t>
      </w:r>
    </w:p>
    <w:p w14:paraId="6729269B" w14:textId="026C455C" w:rsidR="00DB39F7" w:rsidRDefault="00A62F4A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F4A">
        <w:rPr>
          <w:rFonts w:ascii="Times New Roman" w:hAnsi="Times New Roman" w:cs="Times New Roman"/>
          <w:sz w:val="24"/>
          <w:szCs w:val="24"/>
        </w:rPr>
        <w:t xml:space="preserve">Spørsmål om stillingen </w:t>
      </w:r>
      <w:r w:rsidR="00DB39F7">
        <w:rPr>
          <w:rFonts w:ascii="Times New Roman" w:hAnsi="Times New Roman" w:cs="Times New Roman"/>
          <w:sz w:val="24"/>
          <w:szCs w:val="24"/>
        </w:rPr>
        <w:t xml:space="preserve">og selskapet rettes til: </w:t>
      </w:r>
    </w:p>
    <w:p w14:paraId="11F79EA1" w14:textId="106D1357" w:rsidR="00DB39F7" w:rsidRPr="00DB39F7" w:rsidRDefault="00DB39F7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9F7">
        <w:rPr>
          <w:rFonts w:ascii="Times New Roman" w:hAnsi="Times New Roman" w:cs="Times New Roman"/>
          <w:b/>
          <w:bCs/>
          <w:sz w:val="24"/>
          <w:szCs w:val="24"/>
        </w:rPr>
        <w:t>Trond Ulsaker</w:t>
      </w:r>
      <w:r w:rsidRPr="00DB39F7">
        <w:rPr>
          <w:rFonts w:ascii="Times New Roman" w:hAnsi="Times New Roman" w:cs="Times New Roman"/>
          <w:sz w:val="24"/>
          <w:szCs w:val="24"/>
        </w:rPr>
        <w:t xml:space="preserve"> </w:t>
      </w:r>
      <w:r w:rsidRPr="00DB3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9F7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DB39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95 74 64 26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E-post: </w:t>
      </w:r>
      <w:hyperlink r:id="rId8" w:history="1">
        <w:r w:rsidRPr="00870823">
          <w:rPr>
            <w:rStyle w:val="Hyperlink"/>
            <w:rFonts w:ascii="Times New Roman" w:hAnsi="Times New Roman" w:cs="Times New Roman"/>
            <w:sz w:val="24"/>
            <w:szCs w:val="24"/>
          </w:rPr>
          <w:t>trondu@rustfriebergh.no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1077D" w14:textId="05905CEB" w:rsidR="00DB39F7" w:rsidRPr="00DB39F7" w:rsidRDefault="00DB39F7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9F7">
        <w:rPr>
          <w:rFonts w:ascii="Times New Roman" w:hAnsi="Times New Roman" w:cs="Times New Roman"/>
          <w:b/>
          <w:bCs/>
          <w:sz w:val="24"/>
          <w:szCs w:val="24"/>
        </w:rPr>
        <w:t>Erik Olsen</w:t>
      </w:r>
      <w:r w:rsidRPr="00DB39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9F7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DB39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97 53 56 45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E-post: </w:t>
      </w:r>
      <w:hyperlink r:id="rId9" w:history="1">
        <w:r w:rsidRPr="00870823">
          <w:rPr>
            <w:rStyle w:val="Hyperlink"/>
            <w:rFonts w:ascii="Times New Roman" w:hAnsi="Times New Roman" w:cs="Times New Roman"/>
            <w:sz w:val="24"/>
            <w:szCs w:val="24"/>
          </w:rPr>
          <w:t>eriko@rustfriebergh.no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DD28" w14:textId="36BD1F78" w:rsidR="00DB39F7" w:rsidRPr="00DB39F7" w:rsidRDefault="00DB39F7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39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Øivind Bergh </w:t>
      </w:r>
      <w:r w:rsidRPr="00DB39F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DB39F7"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 w:rsidRPr="00DB39F7">
        <w:rPr>
          <w:rFonts w:ascii="Times New Roman" w:hAnsi="Times New Roman" w:cs="Times New Roman"/>
          <w:sz w:val="24"/>
          <w:szCs w:val="24"/>
          <w:lang w:val="en-US"/>
        </w:rPr>
        <w:t>: 9</w:t>
      </w:r>
      <w:r>
        <w:rPr>
          <w:rFonts w:ascii="Times New Roman" w:hAnsi="Times New Roman" w:cs="Times New Roman"/>
          <w:sz w:val="24"/>
          <w:szCs w:val="24"/>
          <w:lang w:val="en-US"/>
        </w:rPr>
        <w:t>0 03 91 24</w:t>
      </w:r>
      <w:r w:rsidRPr="00DB39F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9F7">
        <w:rPr>
          <w:rFonts w:ascii="Times New Roman" w:hAnsi="Times New Roman" w:cs="Times New Roman"/>
          <w:sz w:val="24"/>
          <w:szCs w:val="24"/>
          <w:lang w:val="en-US"/>
        </w:rPr>
        <w:tab/>
        <w:t xml:space="preserve">E-post: </w:t>
      </w:r>
      <w:hyperlink r:id="rId10" w:history="1">
        <w:r w:rsidRPr="00DB39F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oivindb@rustfriebergh.no</w:t>
        </w:r>
      </w:hyperlink>
      <w:r w:rsidRPr="00DB39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4EF282" w14:textId="77777777" w:rsidR="00DB6592" w:rsidRPr="00DB39F7" w:rsidRDefault="00DB6592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B030F6" w14:textId="2A871630" w:rsidR="00DB39F7" w:rsidRPr="00DB39F7" w:rsidRDefault="00DB39F7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9F7">
        <w:rPr>
          <w:rFonts w:ascii="Times New Roman" w:hAnsi="Times New Roman" w:cs="Times New Roman"/>
          <w:sz w:val="24"/>
          <w:szCs w:val="24"/>
        </w:rPr>
        <w:t xml:space="preserve">Jobbsøknad og CV sendes til: </w:t>
      </w:r>
    </w:p>
    <w:p w14:paraId="5688DA45" w14:textId="748C17BF" w:rsidR="00EB3E58" w:rsidRPr="00A62F4A" w:rsidRDefault="00EB3E58" w:rsidP="00EB3E58">
      <w:pPr>
        <w:tabs>
          <w:tab w:val="left" w:pos="2715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592">
        <w:rPr>
          <w:rFonts w:ascii="Times New Roman" w:hAnsi="Times New Roman" w:cs="Times New Roman"/>
          <w:b/>
          <w:bCs/>
          <w:sz w:val="24"/>
          <w:szCs w:val="24"/>
          <w:lang w:val="en-US"/>
        </w:rPr>
        <w:t>Nikolai Bergh</w:t>
      </w:r>
      <w:r w:rsidRPr="00DB6592">
        <w:rPr>
          <w:rFonts w:ascii="Times New Roman" w:hAnsi="Times New Roman" w:cs="Times New Roman"/>
          <w:sz w:val="24"/>
          <w:szCs w:val="24"/>
          <w:lang w:val="en-US"/>
        </w:rPr>
        <w:tab/>
        <w:t>Tlf: 926 91 050</w:t>
      </w:r>
      <w:r w:rsidRPr="00DB659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6592">
        <w:rPr>
          <w:rFonts w:ascii="Times New Roman" w:hAnsi="Times New Roman" w:cs="Times New Roman"/>
          <w:sz w:val="24"/>
          <w:szCs w:val="24"/>
          <w:lang w:val="en-US"/>
        </w:rPr>
        <w:tab/>
        <w:t xml:space="preserve">E-post: </w:t>
      </w:r>
      <w:hyperlink r:id="rId11" w:history="1">
        <w:r w:rsidRPr="00DB65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nikolaib@rustfriebergh.no</w:t>
        </w:r>
      </w:hyperlink>
      <w:r w:rsidRPr="00DB65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EB3E58" w:rsidRPr="00A62F4A" w:rsidSect="00997435">
      <w:footerReference w:type="default" r:id="rId12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D4E8" w14:textId="77777777" w:rsidR="00D36CD9" w:rsidRDefault="00D36CD9" w:rsidP="00040243">
      <w:pPr>
        <w:spacing w:after="0" w:line="240" w:lineRule="auto"/>
      </w:pPr>
      <w:r>
        <w:separator/>
      </w:r>
    </w:p>
  </w:endnote>
  <w:endnote w:type="continuationSeparator" w:id="0">
    <w:p w14:paraId="6FD22895" w14:textId="77777777" w:rsidR="00D36CD9" w:rsidRDefault="00D36CD9" w:rsidP="0004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EDEB" w14:textId="74C61C71" w:rsidR="0059191D" w:rsidRDefault="0059191D" w:rsidP="005919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2A25" w14:textId="77777777" w:rsidR="00D36CD9" w:rsidRDefault="00D36CD9" w:rsidP="00040243">
      <w:pPr>
        <w:spacing w:after="0" w:line="240" w:lineRule="auto"/>
      </w:pPr>
      <w:r>
        <w:separator/>
      </w:r>
    </w:p>
  </w:footnote>
  <w:footnote w:type="continuationSeparator" w:id="0">
    <w:p w14:paraId="423E5F8C" w14:textId="77777777" w:rsidR="00D36CD9" w:rsidRDefault="00D36CD9" w:rsidP="00040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EB4"/>
    <w:multiLevelType w:val="hybridMultilevel"/>
    <w:tmpl w:val="79567C88"/>
    <w:lvl w:ilvl="0" w:tplc="035AF64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8666D"/>
    <w:multiLevelType w:val="hybridMultilevel"/>
    <w:tmpl w:val="558C4AFA"/>
    <w:lvl w:ilvl="0" w:tplc="035AF64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6850">
    <w:abstractNumId w:val="0"/>
  </w:num>
  <w:num w:numId="2" w16cid:durableId="94038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57"/>
    <w:rsid w:val="00021C04"/>
    <w:rsid w:val="00035257"/>
    <w:rsid w:val="00040243"/>
    <w:rsid w:val="00092B9D"/>
    <w:rsid w:val="000B4502"/>
    <w:rsid w:val="000E3F3D"/>
    <w:rsid w:val="00122152"/>
    <w:rsid w:val="001571AB"/>
    <w:rsid w:val="001910B4"/>
    <w:rsid w:val="001F13F0"/>
    <w:rsid w:val="002432A9"/>
    <w:rsid w:val="002D3A30"/>
    <w:rsid w:val="00303BCB"/>
    <w:rsid w:val="0036043C"/>
    <w:rsid w:val="00392FA9"/>
    <w:rsid w:val="003B1F54"/>
    <w:rsid w:val="00495142"/>
    <w:rsid w:val="00495BFB"/>
    <w:rsid w:val="00515218"/>
    <w:rsid w:val="005840DC"/>
    <w:rsid w:val="0059191D"/>
    <w:rsid w:val="00613B6C"/>
    <w:rsid w:val="0063127A"/>
    <w:rsid w:val="006536DC"/>
    <w:rsid w:val="006C6E3A"/>
    <w:rsid w:val="006D6B3F"/>
    <w:rsid w:val="006E0CD9"/>
    <w:rsid w:val="00742059"/>
    <w:rsid w:val="00774AC6"/>
    <w:rsid w:val="00776712"/>
    <w:rsid w:val="00781F95"/>
    <w:rsid w:val="00785FD4"/>
    <w:rsid w:val="007B7A33"/>
    <w:rsid w:val="007C38AF"/>
    <w:rsid w:val="007E3B46"/>
    <w:rsid w:val="007E5ABC"/>
    <w:rsid w:val="008B6EB1"/>
    <w:rsid w:val="00997435"/>
    <w:rsid w:val="009B3A74"/>
    <w:rsid w:val="00A10EF4"/>
    <w:rsid w:val="00A1111B"/>
    <w:rsid w:val="00A62F4A"/>
    <w:rsid w:val="00A807C3"/>
    <w:rsid w:val="00AF2F2E"/>
    <w:rsid w:val="00B66D6E"/>
    <w:rsid w:val="00C33E14"/>
    <w:rsid w:val="00C51B5B"/>
    <w:rsid w:val="00CB0857"/>
    <w:rsid w:val="00CD7873"/>
    <w:rsid w:val="00D02A4F"/>
    <w:rsid w:val="00D13351"/>
    <w:rsid w:val="00D17EE9"/>
    <w:rsid w:val="00D36CD9"/>
    <w:rsid w:val="00D710B4"/>
    <w:rsid w:val="00D76AB2"/>
    <w:rsid w:val="00DB39F7"/>
    <w:rsid w:val="00DB6592"/>
    <w:rsid w:val="00DE2933"/>
    <w:rsid w:val="00E563A2"/>
    <w:rsid w:val="00EB3E58"/>
    <w:rsid w:val="00F2451A"/>
    <w:rsid w:val="00F24933"/>
    <w:rsid w:val="00F25BF2"/>
    <w:rsid w:val="00FB0423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8AF5C"/>
  <w15:chartTrackingRefBased/>
  <w15:docId w15:val="{BF0AE5D7-1F6C-4E5D-B81E-8ECDB14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A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A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4502"/>
    <w:pPr>
      <w:spacing w:after="0" w:line="240" w:lineRule="auto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502"/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502"/>
    <w:pPr>
      <w:numPr>
        <w:ilvl w:val="1"/>
      </w:numPr>
      <w:ind w:left="720"/>
    </w:pPr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B4502"/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76AB2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6A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0B450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B45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43"/>
  </w:style>
  <w:style w:type="paragraph" w:styleId="Footer">
    <w:name w:val="footer"/>
    <w:basedOn w:val="Normal"/>
    <w:link w:val="FooterChar"/>
    <w:uiPriority w:val="99"/>
    <w:unhideWhenUsed/>
    <w:rsid w:val="0004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43"/>
  </w:style>
  <w:style w:type="paragraph" w:styleId="ListParagraph">
    <w:name w:val="List Paragraph"/>
    <w:basedOn w:val="Normal"/>
    <w:uiPriority w:val="34"/>
    <w:qFormat/>
    <w:rsid w:val="00495B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122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ndu@rustfriebergh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olaib@rustfriebergh.n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ivindb@rustfriebergh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o@rustfriebergh.no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AppData\Roaming\Microsoft\Templates\Rapport%20(Opprinnelse-tema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(Opprinnelse-tema)</Template>
  <TotalTime>106</TotalTime>
  <Pages>3</Pages>
  <Words>555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Bergh</dc:creator>
  <cp:keywords/>
  <dc:description/>
  <cp:lastModifiedBy>Nikolai Bergh</cp:lastModifiedBy>
  <cp:revision>19</cp:revision>
  <cp:lastPrinted>2026-02-24T15:55:00Z</cp:lastPrinted>
  <dcterms:created xsi:type="dcterms:W3CDTF">2026-02-24T15:16:00Z</dcterms:created>
  <dcterms:modified xsi:type="dcterms:W3CDTF">2026-02-25T12:48:00Z</dcterms:modified>
</cp:coreProperties>
</file>